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75C" w:rsidRDefault="00C806C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11938000</wp:posOffset>
            </wp:positionV>
            <wp:extent cx="279400" cy="431800"/>
            <wp:effectExtent l="0" t="0" r="0" b="0"/>
            <wp:wrapNone/>
            <wp:docPr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520338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6350" t="6350" r="17145" b="1651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75C" w:rsidRPr="00143020" w:rsidRDefault="00143020">
                            <w:pPr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14302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19.2</w:t>
                            </w:r>
                            <w:r w:rsidR="00C806CE" w:rsidRPr="0014302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C806CE" w:rsidRPr="0014302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家庭电路中电流过大的原因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" fillcolor="white [3201]" strokecolor="#a5a5a5 [3206]" strokeweight="1pt">
                <v:textbox>
                  <w:txbxContent>
                    <w:p w:rsidR="001D675C" w:rsidRPr="00143020" w:rsidRDefault="00143020">
                      <w:pPr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14302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19.2</w:t>
                      </w:r>
                      <w:r w:rsidR="00C806CE" w:rsidRPr="0014302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C806CE" w:rsidRPr="0014302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家庭电路中电流过大的原因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D675C" w:rsidRDefault="00C806CE">
      <w:pPr>
        <w:pStyle w:val="1"/>
      </w:pPr>
      <w:r>
        <w:rPr>
          <w:rFonts w:hint="eastAsia"/>
        </w:rPr>
        <w:t>家用电器的总功率对家庭电路的影响</w:t>
      </w:r>
    </w:p>
    <w:p w:rsidR="001D675C" w:rsidRDefault="00C806CE">
      <w:r>
        <w:rPr>
          <w:rFonts w:hint="eastAsia"/>
        </w:rPr>
        <w:t>根据电功率和电流、电压的关系式</w:t>
      </w:r>
      <w:r>
        <w:rPr>
          <w:rFonts w:hint="eastAsia"/>
          <w:i/>
          <w:iCs/>
        </w:rPr>
        <w:t>P</w:t>
      </w:r>
      <w:r>
        <w:rPr>
          <w:rFonts w:hint="eastAsia"/>
        </w:rPr>
        <w:t>=</w:t>
      </w:r>
      <w:r>
        <w:rPr>
          <w:rFonts w:hint="eastAsia"/>
          <w:i/>
          <w:iCs/>
        </w:rPr>
        <w:t>UI</w:t>
      </w:r>
      <w:r>
        <w:rPr>
          <w:rFonts w:hint="eastAsia"/>
        </w:rPr>
        <w:t>，可以得到</w:t>
      </w:r>
      <w:r>
        <w:rPr>
          <w:rFonts w:hint="eastAsia"/>
          <w:i/>
          <w:iCs/>
          <w:color w:val="FFFFFF" w:themeColor="background1"/>
          <w:u w:val="single" w:color="000000"/>
        </w:rPr>
        <w:t xml:space="preserve">  I=P/U  </w:t>
      </w:r>
      <w:r>
        <w:rPr>
          <w:rFonts w:hint="eastAsia"/>
        </w:rPr>
        <w:t>。家庭电路中的电压是一定的，</w:t>
      </w:r>
      <w:r>
        <w:rPr>
          <w:rFonts w:hint="eastAsia"/>
          <w:i/>
          <w:iCs/>
        </w:rPr>
        <w:t>U</w:t>
      </w:r>
      <w:r>
        <w:rPr>
          <w:rFonts w:hint="eastAsia"/>
        </w:rPr>
        <w:t>=220V</w:t>
      </w:r>
      <w:r>
        <w:rPr>
          <w:rFonts w:hint="eastAsia"/>
        </w:rPr>
        <w:t>，所以用电器功率</w:t>
      </w:r>
      <w:r>
        <w:rPr>
          <w:rFonts w:hint="eastAsia"/>
          <w:i/>
          <w:iCs/>
        </w:rPr>
        <w:t>P</w:t>
      </w:r>
      <w:r>
        <w:rPr>
          <w:rFonts w:hint="eastAsia"/>
        </w:rPr>
        <w:t>越大，电路中的电</w:t>
      </w:r>
      <w:bookmarkStart w:id="0" w:name="_GoBack"/>
      <w:bookmarkEnd w:id="0"/>
      <w:r>
        <w:rPr>
          <w:rFonts w:hint="eastAsia"/>
        </w:rPr>
        <w:t>流就越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。用电器的总功率过大是家庭电路中电流过大的原因之一。</w:t>
      </w:r>
    </w:p>
    <w:p w:rsidR="001D675C" w:rsidRDefault="00C806CE">
      <w:pPr>
        <w:pStyle w:val="1"/>
      </w:pPr>
      <w:r>
        <w:rPr>
          <w:rFonts w:hint="eastAsia"/>
        </w:rPr>
        <w:t>短路对家庭电路的影响</w:t>
      </w:r>
    </w:p>
    <w:p w:rsidR="001D675C" w:rsidRDefault="00C806CE">
      <w:r>
        <w:rPr>
          <w:rFonts w:hint="eastAsia"/>
        </w:rPr>
        <w:t>发生短路是家庭电路中电流过大的另一个原因。根据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欧姆定律</w:t>
      </w:r>
      <w:r>
        <w:rPr>
          <w:rFonts w:hint="eastAsia"/>
          <w:i/>
          <w:iCs/>
          <w:color w:val="FFFFFF" w:themeColor="background1"/>
          <w:u w:val="single" w:color="000000"/>
        </w:rPr>
        <w:t>I</w:t>
      </w:r>
      <w:r>
        <w:rPr>
          <w:rFonts w:hint="eastAsia"/>
          <w:color w:val="FFFFFF" w:themeColor="background1"/>
          <w:u w:val="single" w:color="000000"/>
        </w:rPr>
        <w:t>=</w:t>
      </w:r>
      <w:r>
        <w:rPr>
          <w:rFonts w:hint="eastAsia"/>
          <w:i/>
          <w:iCs/>
          <w:color w:val="FFFFFF" w:themeColor="background1"/>
          <w:u w:val="single" w:color="000000"/>
        </w:rPr>
        <w:t>U</w:t>
      </w:r>
      <w:r>
        <w:rPr>
          <w:rFonts w:hint="eastAsia"/>
          <w:color w:val="FFFFFF" w:themeColor="background1"/>
          <w:u w:val="single" w:color="000000"/>
        </w:rPr>
        <w:t>/</w:t>
      </w:r>
      <w:r>
        <w:rPr>
          <w:rFonts w:hint="eastAsia"/>
          <w:i/>
          <w:iCs/>
          <w:color w:val="FFFFFF" w:themeColor="background1"/>
          <w:u w:val="single" w:color="000000"/>
        </w:rPr>
        <w:t>R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可知，由于导线的电阻很小，家庭电路中的电压是一定的，</w:t>
      </w:r>
      <w:r>
        <w:rPr>
          <w:rFonts w:hint="eastAsia"/>
          <w:i/>
          <w:iCs/>
        </w:rPr>
        <w:t>U</w:t>
      </w:r>
      <w:r>
        <w:rPr>
          <w:rFonts w:hint="eastAsia"/>
        </w:rPr>
        <w:t>=220V</w:t>
      </w:r>
      <w:r>
        <w:rPr>
          <w:rFonts w:hint="eastAsia"/>
        </w:rPr>
        <w:t>，短路时电路中的电流非常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，会产生大量的热，使导线的温度急剧升高，很容易造成火灾。</w:t>
      </w:r>
    </w:p>
    <w:p w:rsidR="001D675C" w:rsidRDefault="00C806CE" w:rsidP="00143020">
      <w:pPr>
        <w:pStyle w:val="1231"/>
        <w:numPr>
          <w:ilvl w:val="2"/>
          <w:numId w:val="5"/>
        </w:numPr>
        <w:spacing w:before="78" w:after="78"/>
      </w:pPr>
      <w:r>
        <w:rPr>
          <w:rFonts w:hint="eastAsia"/>
        </w:rPr>
        <w:t>小明的家中有</w:t>
      </w:r>
      <w:r>
        <w:rPr>
          <w:rFonts w:hint="eastAsia"/>
        </w:rPr>
        <w:t>150 W</w:t>
      </w:r>
      <w:r>
        <w:rPr>
          <w:rFonts w:hint="eastAsia"/>
        </w:rPr>
        <w:t>的电视机一台，</w:t>
      </w:r>
      <w:r>
        <w:rPr>
          <w:rFonts w:hint="eastAsia"/>
        </w:rPr>
        <w:t>300W</w:t>
      </w:r>
      <w:r>
        <w:rPr>
          <w:rFonts w:hint="eastAsia"/>
        </w:rPr>
        <w:t>的洗衣机一台，</w:t>
      </w:r>
      <w:r>
        <w:rPr>
          <w:rFonts w:hint="eastAsia"/>
        </w:rPr>
        <w:t>100W</w:t>
      </w:r>
      <w:r>
        <w:rPr>
          <w:rFonts w:hint="eastAsia"/>
        </w:rPr>
        <w:t>的电冰箱一台，</w:t>
      </w:r>
      <w:r>
        <w:rPr>
          <w:rFonts w:hint="eastAsia"/>
        </w:rPr>
        <w:t>800W</w:t>
      </w:r>
      <w:r>
        <w:rPr>
          <w:rFonts w:hint="eastAsia"/>
        </w:rPr>
        <w:t>的电饭煲一只，</w:t>
      </w:r>
      <w:r>
        <w:rPr>
          <w:rFonts w:hint="eastAsia"/>
        </w:rPr>
        <w:t>40 W</w:t>
      </w:r>
      <w:r>
        <w:rPr>
          <w:rFonts w:hint="eastAsia"/>
        </w:rPr>
        <w:t>的照明灯</w:t>
      </w:r>
      <w:r>
        <w:rPr>
          <w:rFonts w:hint="eastAsia"/>
        </w:rPr>
        <w:t>8</w:t>
      </w:r>
      <w:r>
        <w:rPr>
          <w:rFonts w:hint="eastAsia"/>
        </w:rPr>
        <w:t>盏，则安装电能表时，选用以下哪一种电能表最合适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0"/>
        <w:gridCol w:w="2321"/>
        <w:gridCol w:w="2323"/>
      </w:tblGrid>
      <w:tr w:rsidR="001D675C">
        <w:tc>
          <w:tcPr>
            <w:tcW w:w="2463" w:type="dxa"/>
          </w:tcPr>
          <w:p w:rsidR="001D675C" w:rsidRDefault="00C806CE" w:rsidP="00143020">
            <w:pPr>
              <w:pStyle w:val="ABC"/>
              <w:numPr>
                <w:ilvl w:val="4"/>
                <w:numId w:val="5"/>
              </w:numPr>
              <w:spacing w:before="78" w:after="78"/>
            </w:pPr>
            <w:r>
              <w:rPr>
                <w:rFonts w:hint="eastAsia"/>
              </w:rPr>
              <w:t>220 V 5 A</w:t>
            </w:r>
          </w:p>
        </w:tc>
        <w:tc>
          <w:tcPr>
            <w:tcW w:w="2463" w:type="dxa"/>
          </w:tcPr>
          <w:p w:rsidR="001D675C" w:rsidRDefault="00C806CE" w:rsidP="00143020">
            <w:pPr>
              <w:pStyle w:val="ABC"/>
              <w:numPr>
                <w:ilvl w:val="4"/>
                <w:numId w:val="5"/>
              </w:numPr>
              <w:spacing w:before="78" w:after="78"/>
            </w:pPr>
            <w:r>
              <w:rPr>
                <w:rFonts w:hint="eastAsia"/>
              </w:rPr>
              <w:t>220 V 10 A</w:t>
            </w:r>
          </w:p>
        </w:tc>
        <w:tc>
          <w:tcPr>
            <w:tcW w:w="2464" w:type="dxa"/>
          </w:tcPr>
          <w:p w:rsidR="001D675C" w:rsidRDefault="00C806CE" w:rsidP="00143020">
            <w:pPr>
              <w:pStyle w:val="ABC"/>
              <w:numPr>
                <w:ilvl w:val="4"/>
                <w:numId w:val="5"/>
              </w:numPr>
              <w:spacing w:before="78" w:after="78"/>
            </w:pPr>
            <w:r>
              <w:rPr>
                <w:rFonts w:hint="eastAsia"/>
              </w:rPr>
              <w:t>220 V 15 A</w:t>
            </w:r>
          </w:p>
        </w:tc>
        <w:tc>
          <w:tcPr>
            <w:tcW w:w="2464" w:type="dxa"/>
          </w:tcPr>
          <w:p w:rsidR="001D675C" w:rsidRDefault="00C806CE" w:rsidP="00143020">
            <w:pPr>
              <w:pStyle w:val="ABC"/>
              <w:numPr>
                <w:ilvl w:val="4"/>
                <w:numId w:val="5"/>
              </w:numPr>
              <w:spacing w:before="78" w:after="78"/>
            </w:pPr>
            <w:r>
              <w:rPr>
                <w:rFonts w:hint="eastAsia"/>
              </w:rPr>
              <w:t>220 V 20 A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家庭电路中的电灯昏暗，此时电能表表盘转得飞快，发生这种现象的原因是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电路有用电器被短接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电路中总功率过大</w:t>
            </w:r>
          </w:p>
        </w:tc>
      </w:tr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金属外壳的用电器漏电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电压高于</w:t>
            </w:r>
            <w:r>
              <w:rPr>
                <w:rFonts w:hint="eastAsia"/>
              </w:rPr>
              <w:t>220V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小刚晚上做作业时，把台灯的插头插入插座，闭合台灯开关后，他家所有的照明灯都突然熄灭，检查发现总开关已跳闸，故障可能是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台灯插头处出现了短路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台灯灯泡处出现了短路</w:t>
            </w:r>
          </w:p>
        </w:tc>
      </w:tr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台灯开关的两接线碰线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插座处出现了短路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t>如图所示的甲、乙两个电路中，开关闭合后，电线燃烧起来。分析产生现象的原因：</w:t>
      </w:r>
    </w:p>
    <w:p w:rsidR="001D675C" w:rsidRDefault="00C806CE" w:rsidP="00143020">
      <w:pPr>
        <w:pStyle w:val="ab"/>
        <w:spacing w:before="78" w:after="78"/>
      </w:pPr>
      <w:r>
        <w:rPr>
          <w:noProof/>
        </w:rPr>
        <w:lastRenderedPageBreak/>
        <w:drawing>
          <wp:inline distT="0" distB="0" distL="114300" distR="114300">
            <wp:extent cx="2343150" cy="899795"/>
            <wp:effectExtent l="0" t="0" r="3810" b="1460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10203" name="图片 12" descr=" 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5C" w:rsidRDefault="00C806CE" w:rsidP="00143020">
      <w:pPr>
        <w:pStyle w:val="1232"/>
        <w:spacing w:before="78" w:after="78"/>
      </w:pPr>
      <w:r>
        <w:t>甲电路中电线燃烧起来的原因是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用电器总功率过大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使电路中电流过大</w:t>
      </w:r>
      <w:r>
        <w:rPr>
          <w:rFonts w:hint="eastAsia"/>
        </w:rPr>
        <w:t>；</w:t>
      </w:r>
    </w:p>
    <w:p w:rsidR="001D675C" w:rsidRDefault="00C806CE" w:rsidP="00143020">
      <w:pPr>
        <w:pStyle w:val="1232"/>
        <w:spacing w:before="78" w:after="78"/>
      </w:pPr>
      <w:r>
        <w:t>乙电路中电线燃烧起装的原因是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t>使电路中电流过大。</w:t>
      </w:r>
    </w:p>
    <w:p w:rsidR="001D675C" w:rsidRDefault="00C806CE" w:rsidP="00143020">
      <w:pPr>
        <w:pStyle w:val="1231"/>
        <w:spacing w:before="78" w:after="78"/>
      </w:pPr>
      <w:r>
        <w:t>如果家庭电路出现了短路，则将要发生的是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电流减弱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用电器烧坏</w:t>
            </w:r>
          </w:p>
        </w:tc>
      </w:tr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电灯发暗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熔丝烧断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t>下列三个现象：</w:t>
      </w:r>
      <w:r>
        <w:t>①</w:t>
      </w:r>
      <w:r>
        <w:t>灯头里的两个线头相碰；</w:t>
      </w:r>
      <w:r>
        <w:t>②</w:t>
      </w:r>
      <w:r>
        <w:t>插座中的两线头相碰；</w:t>
      </w:r>
      <w:r>
        <w:t>③</w:t>
      </w:r>
      <w:r>
        <w:t>照明电路的开关里两线头相碰。其中可能引起保险丝熔断的是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14"/>
        <w:gridCol w:w="2315"/>
        <w:gridCol w:w="2317"/>
      </w:tblGrid>
      <w:tr w:rsidR="001D675C">
        <w:tc>
          <w:tcPr>
            <w:tcW w:w="2463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①②③</w:t>
            </w:r>
          </w:p>
        </w:tc>
        <w:tc>
          <w:tcPr>
            <w:tcW w:w="2463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①②</w:t>
            </w:r>
          </w:p>
        </w:tc>
        <w:tc>
          <w:tcPr>
            <w:tcW w:w="2464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①③</w:t>
            </w:r>
          </w:p>
        </w:tc>
        <w:tc>
          <w:tcPr>
            <w:tcW w:w="2464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②③</w:t>
            </w:r>
          </w:p>
        </w:tc>
      </w:tr>
    </w:tbl>
    <w:p w:rsidR="001D675C" w:rsidRDefault="00C806CE">
      <w:pPr>
        <w:pStyle w:val="1"/>
      </w:pPr>
      <w:r>
        <w:rPr>
          <w:rFonts w:hint="eastAsia"/>
        </w:rPr>
        <w:t>保险丝的作用</w:t>
      </w:r>
    </w:p>
    <w:p w:rsidR="001D675C" w:rsidRDefault="00C806CE">
      <w:pPr>
        <w:pStyle w:val="2"/>
      </w:pPr>
      <w:r>
        <w:rPr>
          <w:rFonts w:hint="eastAsia"/>
        </w:rPr>
        <w:t>保险丝的作用</w:t>
      </w:r>
    </w:p>
    <w:p w:rsidR="001D675C" w:rsidRDefault="00C806CE">
      <w:r>
        <w:rPr>
          <w:rFonts w:hint="eastAsia"/>
        </w:rPr>
        <w:t>为了防止电路中电流过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，发生危险，电路中常常安装保险丝，以保护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用电器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或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人身安全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D675C" w:rsidRDefault="00C806CE">
      <w:pPr>
        <w:pStyle w:val="2"/>
      </w:pPr>
      <w:r>
        <w:rPr>
          <w:rFonts w:hint="eastAsia"/>
        </w:rPr>
        <w:t>保险丝的材料</w:t>
      </w:r>
    </w:p>
    <w:p w:rsidR="001D675C" w:rsidRDefault="00C806CE">
      <w:r>
        <w:rPr>
          <w:rFonts w:hint="eastAsia"/>
        </w:rPr>
        <w:t>保险丝是用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铅锑合金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制作的，电阻比较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、熔点比较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。为了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安全用电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，禁止用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铜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丝、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铁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丝等导线代替保险丝。</w:t>
      </w:r>
    </w:p>
    <w:p w:rsidR="001D675C" w:rsidRDefault="00C806CE">
      <w:pPr>
        <w:pStyle w:val="2"/>
      </w:pPr>
      <w:r>
        <w:rPr>
          <w:rFonts w:hint="eastAsia"/>
        </w:rPr>
        <w:t>保险丝的工作原理</w:t>
      </w:r>
    </w:p>
    <w:p w:rsidR="001D675C" w:rsidRDefault="00C806CE">
      <w:r>
        <w:rPr>
          <w:rFonts w:hint="eastAsia"/>
        </w:rPr>
        <w:t>当电流过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时，它由于温度升高而熔断，切断电路，起到保护的作用。</w:t>
      </w:r>
    </w:p>
    <w:p w:rsidR="001D675C" w:rsidRDefault="00C806CE" w:rsidP="00143020">
      <w:pPr>
        <w:pStyle w:val="1231"/>
        <w:spacing w:before="78" w:after="78"/>
      </w:pPr>
      <w:r>
        <w:t>为了防止因电流过大发生危险，家庭电路中要安装保险丝，以保护用电器或人身安全正确说法是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人体触电是家庭电路中电流过大的原因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保险丝</w:t>
            </w:r>
            <w:r>
              <w:rPr>
                <w:rFonts w:hint="eastAsia"/>
              </w:rPr>
              <w:t>熔断一定是电路发生了短路</w:t>
            </w:r>
          </w:p>
        </w:tc>
      </w:tr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制作保险丝的材料熔点较低、电阻较大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制作保险丝的材料熔点较高、电阻较小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t>家庭电路中，空气开关的主要作用是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保持电路的电压不变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可以节省电能</w:t>
            </w:r>
          </w:p>
        </w:tc>
      </w:tr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lastRenderedPageBreak/>
              <w:t>保证用电器功率不变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t>当电路中电流过大时自动切断电路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t>一天</w:t>
      </w:r>
      <w:r>
        <w:rPr>
          <w:rFonts w:hint="eastAsia"/>
        </w:rPr>
        <w:t>，</w:t>
      </w:r>
      <w:r>
        <w:t>小明将电饭锅接入家庭电路</w:t>
      </w:r>
      <w:r>
        <w:t>,</w:t>
      </w:r>
      <w:r>
        <w:t>待其正常工作后</w:t>
      </w:r>
      <w:r>
        <w:t>,</w:t>
      </w:r>
      <w:r>
        <w:t>又将空调的插头插入插座</w:t>
      </w:r>
      <w:r>
        <w:rPr>
          <w:rFonts w:hint="eastAsia"/>
        </w:rPr>
        <w:t>，</w:t>
      </w:r>
      <w:r>
        <w:t>闭合开关工作一段时间后家中的保险丝突然烧断。请指出导致保险丝烧断的原因</w:t>
      </w:r>
      <w:r>
        <w:rPr>
          <w:rFonts w:hint="eastAsia"/>
        </w:rPr>
        <w:t>，</w:t>
      </w:r>
      <w:r>
        <w:t>并用所学的物理知识解释。</w:t>
      </w:r>
    </w:p>
    <w:p w:rsidR="001D675C" w:rsidRDefault="00C806CE">
      <w:pPr>
        <w:jc w:val="right"/>
      </w:pPr>
      <w:r>
        <w:rPr>
          <w:noProof/>
        </w:rPr>
        <w:drawing>
          <wp:inline distT="0" distB="0" distL="114300" distR="114300">
            <wp:extent cx="1074420" cy="899795"/>
            <wp:effectExtent l="0" t="0" r="7620" b="14605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15574" name="图片 13" descr=" "/>
                    <pic:cNvPicPr>
                      <a:picLocks noChangeAspect="1"/>
                    </pic:cNvPicPr>
                  </pic:nvPicPr>
                  <pic:blipFill>
                    <a:blip r:embed="rId11">
                      <a:grayscl/>
                    </a:blip>
                    <a:srcRect t="8457" b="7771"/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5C" w:rsidRDefault="00C806CE" w:rsidP="00143020">
      <w:pPr>
        <w:pStyle w:val="1231"/>
        <w:spacing w:before="78" w:after="78"/>
      </w:pPr>
      <w:r>
        <w:t>小明在家学习时遇到这样的情况：刚把台灯的插头插入插座中，就听到</w:t>
      </w:r>
      <w:r>
        <w:t>“</w:t>
      </w:r>
      <w:r>
        <w:t>啪</w:t>
      </w:r>
      <w:r>
        <w:t>”</w:t>
      </w:r>
      <w:r>
        <w:t>的一声，家里的所有用电器都停止了工作。经检查保险丝烧断了。请你用所学的物理知识解释保险丝烧断的原因。</w:t>
      </w:r>
    </w:p>
    <w:p w:rsidR="001D675C" w:rsidRDefault="00C806CE" w:rsidP="00143020">
      <w:pPr>
        <w:pStyle w:val="ab"/>
        <w:spacing w:before="78" w:after="78"/>
        <w:jc w:val="right"/>
      </w:pPr>
      <w:r>
        <w:rPr>
          <w:noProof/>
        </w:rPr>
        <w:drawing>
          <wp:inline distT="0" distB="0" distL="114300" distR="114300">
            <wp:extent cx="711835" cy="899795"/>
            <wp:effectExtent l="0" t="0" r="4445" b="14605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304628" name="图片 14" descr=" 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5C" w:rsidRDefault="00C806CE">
      <w:pPr>
        <w:pStyle w:val="1"/>
      </w:pPr>
      <w:r>
        <w:rPr>
          <w:rFonts w:hint="eastAsia"/>
        </w:rPr>
        <w:t>练习题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家庭电路中的保险丝熔断了，以下原因中不可能的是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家庭中用电器的总功率过大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电灯开关中的两根导线相碰</w:t>
            </w:r>
          </w:p>
        </w:tc>
      </w:tr>
      <w:tr w:rsidR="001D675C"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保险丝的规格不合适，断电流太小</w:t>
            </w:r>
          </w:p>
        </w:tc>
        <w:tc>
          <w:tcPr>
            <w:tcW w:w="4927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插头中的两根导线相碰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在生活中，我们会遇到这些情况：</w:t>
      </w:r>
      <w:r>
        <w:rPr>
          <w:rFonts w:hint="eastAsia"/>
        </w:rPr>
        <w:t>a</w:t>
      </w:r>
      <w:r>
        <w:rPr>
          <w:rFonts w:hint="eastAsia"/>
        </w:rPr>
        <w:t>开关中的两个线头相碰；</w:t>
      </w:r>
      <w:r>
        <w:rPr>
          <w:rFonts w:hint="eastAsia"/>
        </w:rPr>
        <w:t>b</w:t>
      </w:r>
      <w:r>
        <w:rPr>
          <w:rFonts w:hint="eastAsia"/>
        </w:rPr>
        <w:t>插头中的两个线头相碰；</w:t>
      </w:r>
      <w:r>
        <w:rPr>
          <w:rFonts w:hint="eastAsia"/>
        </w:rPr>
        <w:t>c</w:t>
      </w:r>
      <w:r>
        <w:rPr>
          <w:rFonts w:hint="eastAsia"/>
        </w:rPr>
        <w:t>电路中增加了大功率的用电器；</w:t>
      </w:r>
      <w:r>
        <w:rPr>
          <w:rFonts w:hint="eastAsia"/>
        </w:rPr>
        <w:t>d</w:t>
      </w:r>
      <w:r>
        <w:rPr>
          <w:rFonts w:hint="eastAsia"/>
        </w:rPr>
        <w:t>户外输电线绝缘皮损坏。在上述情况中，可能引起家庭电路中空气开关跳闸的是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D675C">
        <w:tc>
          <w:tcPr>
            <w:tcW w:w="2463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</w:p>
        </w:tc>
        <w:tc>
          <w:tcPr>
            <w:tcW w:w="2463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c</w:t>
            </w:r>
          </w:p>
        </w:tc>
        <w:tc>
          <w:tcPr>
            <w:tcW w:w="2464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d</w:t>
            </w:r>
          </w:p>
        </w:tc>
        <w:tc>
          <w:tcPr>
            <w:tcW w:w="2464" w:type="dxa"/>
          </w:tcPr>
          <w:p w:rsidR="001D675C" w:rsidRDefault="00C806CE" w:rsidP="00143020">
            <w:pPr>
              <w:pStyle w:val="ABC"/>
              <w:spacing w:before="78" w:after="78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d</w:t>
            </w:r>
          </w:p>
        </w:tc>
      </w:tr>
    </w:tbl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小明同学为了探究家庭电路中电流过大的原因，做了如下实验。他用若干“</w:t>
      </w:r>
      <w:r>
        <w:rPr>
          <w:rFonts w:hint="eastAsia"/>
        </w:rPr>
        <w:t>12 V 6 W</w:t>
      </w:r>
      <w:r>
        <w:rPr>
          <w:rFonts w:hint="eastAsia"/>
        </w:rPr>
        <w:t>”的灯泡作为用电器，</w:t>
      </w:r>
      <w:r>
        <w:rPr>
          <w:rFonts w:hint="eastAsia"/>
        </w:rPr>
        <w:t>12V</w:t>
      </w:r>
      <w:r>
        <w:rPr>
          <w:rFonts w:hint="eastAsia"/>
        </w:rPr>
        <w:t>的铅蓄电池代替家庭照明电路的电源，电源的正极代替火线。在正极与用电器之间接入一段保险丝，在负极与用电器之间接入一块电流表（如图所示）。</w:t>
      </w:r>
    </w:p>
    <w:p w:rsidR="001D675C" w:rsidRDefault="00C806CE" w:rsidP="00143020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1546225" cy="720090"/>
            <wp:effectExtent l="0" t="0" r="8255" b="11430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37073" name="图片 16" descr=" "/>
                    <pic:cNvPicPr>
                      <a:picLocks noChangeAspect="1"/>
                    </pic:cNvPicPr>
                  </pic:nvPicPr>
                  <pic:blipFill>
                    <a:blip r:embed="rId13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22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5C" w:rsidRDefault="00C806CE" w:rsidP="00143020">
      <w:pPr>
        <w:pStyle w:val="1232"/>
        <w:spacing w:before="78" w:after="78"/>
      </w:pPr>
      <w:r>
        <w:rPr>
          <w:rFonts w:hint="eastAsia"/>
        </w:rPr>
        <w:t>小明实验时用</w:t>
      </w:r>
      <w:r>
        <w:rPr>
          <w:rFonts w:hint="eastAsia"/>
        </w:rPr>
        <w:t>12 V</w:t>
      </w:r>
      <w:r>
        <w:rPr>
          <w:rFonts w:hint="eastAsia"/>
        </w:rPr>
        <w:t>电池代替家庭照明电路电源的好处是</w:t>
      </w:r>
      <w:r>
        <w:rPr>
          <w:rFonts w:hint="eastAsia"/>
          <w:color w:val="FFFFFF" w:themeColor="background1"/>
          <w:u w:val="single" w:color="000000"/>
        </w:rPr>
        <w:t xml:space="preserve">  12V</w:t>
      </w:r>
      <w:r>
        <w:rPr>
          <w:rFonts w:hint="eastAsia"/>
          <w:color w:val="FFFFFF" w:themeColor="background1"/>
          <w:u w:val="single" w:color="000000"/>
        </w:rPr>
        <w:t>小于</w:t>
      </w:r>
      <w:r>
        <w:rPr>
          <w:rFonts w:hint="eastAsia"/>
          <w:color w:val="FFFFFF" w:themeColor="background1"/>
          <w:u w:val="single" w:color="000000"/>
        </w:rPr>
        <w:t>36V</w:t>
      </w:r>
      <w:r>
        <w:rPr>
          <w:rFonts w:hint="eastAsia"/>
          <w:color w:val="FFFFFF" w:themeColor="background1"/>
          <w:u w:val="single" w:color="000000"/>
        </w:rPr>
        <w:t>，是对人体的安全电压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D675C" w:rsidRDefault="00C806CE" w:rsidP="00143020">
      <w:pPr>
        <w:pStyle w:val="1232"/>
        <w:spacing w:before="78" w:after="78"/>
      </w:pPr>
      <w:r>
        <w:rPr>
          <w:rFonts w:hint="eastAsia"/>
        </w:rPr>
        <w:t>小明依次在电路中接入几个小灯泡，当接入两个小灯泡时，电路可以平稳地工作，此时电流表的示数为</w:t>
      </w:r>
      <w:r>
        <w:rPr>
          <w:rFonts w:hint="eastAsia"/>
          <w:color w:val="FFFFFF" w:themeColor="background1"/>
          <w:u w:val="single" w:color="000000"/>
        </w:rPr>
        <w:t xml:space="preserve">  1  </w:t>
      </w:r>
      <w:r>
        <w:rPr>
          <w:rFonts w:hint="eastAsia"/>
        </w:rPr>
        <w:t>A</w:t>
      </w:r>
      <w:r>
        <w:rPr>
          <w:rFonts w:hint="eastAsia"/>
        </w:rPr>
        <w:t>。当他再接入一个小灯泡时，发现保险丝熔断，此时电路中</w:t>
      </w:r>
      <w:r>
        <w:rPr>
          <w:rFonts w:hint="eastAsia"/>
        </w:rPr>
        <w:lastRenderedPageBreak/>
        <w:t>的电流变成</w:t>
      </w:r>
      <w:r>
        <w:rPr>
          <w:rFonts w:hint="eastAsia"/>
        </w:rPr>
        <w:t>0</w:t>
      </w:r>
      <w:r>
        <w:rPr>
          <w:rFonts w:hint="eastAsia"/>
        </w:rPr>
        <w:t>，该实验可以验证电路中电流过大的原因是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用电器的总功率过大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D675C" w:rsidRDefault="00C806CE" w:rsidP="00143020">
      <w:pPr>
        <w:pStyle w:val="1232"/>
        <w:spacing w:before="78" w:after="78"/>
      </w:pPr>
      <w:r>
        <w:rPr>
          <w:rFonts w:hint="eastAsia"/>
        </w:rPr>
        <w:t>小明只让一个小灯泡工作，在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两点间接入一段导线，他发现保险丝会马上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熔断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，该实验可以验证电路中电流过大的原因是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发生了短路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1D675C" w:rsidRDefault="00C806CE" w:rsidP="00143020">
      <w:pPr>
        <w:pStyle w:val="1232"/>
        <w:spacing w:before="78" w:after="78"/>
      </w:pPr>
      <w:r>
        <w:rPr>
          <w:rFonts w:hint="eastAsia"/>
        </w:rPr>
        <w:t>小明实验中所用的保险丝的熔断电流不大于</w:t>
      </w:r>
      <w:r>
        <w:rPr>
          <w:rFonts w:hint="eastAsia"/>
          <w:color w:val="FFFFFF" w:themeColor="background1"/>
          <w:u w:val="single" w:color="000000"/>
        </w:rPr>
        <w:t xml:space="preserve">  1.5  </w:t>
      </w:r>
      <w:r>
        <w:rPr>
          <w:rFonts w:hint="eastAsia"/>
        </w:rPr>
        <w:t>A</w:t>
      </w:r>
      <w:r>
        <w:rPr>
          <w:rFonts w:hint="eastAsia"/>
        </w:rPr>
        <w:t>。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关于家庭用电，下列说法正确的是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家庭电路中电流过大，一定是电路发生了短路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连入电路中的用电器总功率越大，干路中的电流就越大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保险丝熔断了，可以用铜丝或铁丝代替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空气开关跳闸后，重新闭合开关就可以了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（多选）关于家庭电路，下列说法中正确的是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家庭里用电器正在工作，如果再接入更多用电器，则家庭电路的总电阻变小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家庭电路中总电流过大，可能是电路中发生了短路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安装保险丝时，应尽可能选择额定电流大的保险丝</w:t>
      </w:r>
    </w:p>
    <w:p w:rsidR="001D675C" w:rsidRDefault="00C806CE" w:rsidP="00143020">
      <w:pPr>
        <w:pStyle w:val="ABC"/>
        <w:spacing w:before="78" w:after="78"/>
      </w:pPr>
      <w:r>
        <w:rPr>
          <w:rFonts w:hint="eastAsia"/>
        </w:rPr>
        <w:t>电炉子工作时，电炉丝热得发红，而连接电炉子的导线并不太热，是因为电炉丝的电阻比导线电阻大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如图所示，甲、乙两个电路中，开关闭合后，输电线因电流过大而燃烧起来，则甲产生电流过大的原因是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电路中用电器的总功率过大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</w:t>
      </w:r>
      <w:r>
        <w:rPr>
          <w:rFonts w:hint="eastAsia"/>
        </w:rPr>
        <w:t>乙产生电流过大的原因是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发生短路，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图丙中，当漏电保护器检测到通过图中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两处的电流不相等</w:t>
      </w:r>
      <w:r>
        <w:rPr>
          <w:rFonts w:hint="eastAsia"/>
        </w:rPr>
        <w:t>（</w:t>
      </w:r>
      <w:r>
        <w:rPr>
          <w:rFonts w:hint="eastAsia"/>
        </w:rPr>
        <w:t>即发生漏电</w:t>
      </w:r>
      <w:r>
        <w:rPr>
          <w:rFonts w:hint="eastAsia"/>
        </w:rPr>
        <w:t>）</w:t>
      </w:r>
      <w:r>
        <w:rPr>
          <w:rFonts w:hint="eastAsia"/>
        </w:rPr>
        <w:t>时，会迅速切断电路，从而起到保护作用。当家电维修人员在图中</w:t>
      </w:r>
      <w:r>
        <w:rPr>
          <w:rFonts w:hint="eastAsia"/>
        </w:rPr>
        <w:t>C</w:t>
      </w:r>
      <w:r>
        <w:rPr>
          <w:rFonts w:hint="eastAsia"/>
        </w:rPr>
        <w:t>处不慎触电时，漏电保护器会切断电路。若人体电阻为</w:t>
      </w:r>
      <w:r>
        <w:rPr>
          <w:rFonts w:hint="eastAsia"/>
        </w:rPr>
        <w:t xml:space="preserve">10 </w:t>
      </w:r>
      <w:proofErr w:type="spellStart"/>
      <w:r>
        <w:rPr>
          <w:rFonts w:hint="eastAsia"/>
        </w:rPr>
        <w:t>k</w:t>
      </w:r>
      <w:r>
        <w:rPr>
          <w:rFonts w:cs="Times New Roman"/>
        </w:rPr>
        <w:t>Ω</w:t>
      </w:r>
      <w:proofErr w:type="spellEnd"/>
      <w:r>
        <w:rPr>
          <w:rFonts w:hint="eastAsia"/>
        </w:rPr>
        <w:t>，触电时通过人体的电流为</w:t>
      </w:r>
      <w:r>
        <w:rPr>
          <w:rFonts w:hint="eastAsia"/>
          <w:color w:val="FFFFFF" w:themeColor="background1"/>
          <w:u w:val="single" w:color="000000"/>
        </w:rPr>
        <w:t xml:space="preserve">  0.022  </w:t>
      </w:r>
      <w:r>
        <w:rPr>
          <w:rFonts w:hint="eastAsia"/>
        </w:rPr>
        <w:t>mA</w:t>
      </w:r>
      <w:r>
        <w:rPr>
          <w:rFonts w:hint="eastAsia"/>
        </w:rPr>
        <w:t>。</w:t>
      </w:r>
    </w:p>
    <w:p w:rsidR="001D675C" w:rsidRDefault="00C806CE" w:rsidP="00143020">
      <w:pPr>
        <w:pStyle w:val="ab"/>
        <w:spacing w:before="78" w:after="78"/>
      </w:pPr>
      <w:r>
        <w:rPr>
          <w:rFonts w:hint="eastAsia"/>
          <w:noProof/>
        </w:rPr>
        <w:drawing>
          <wp:inline distT="0" distB="0" distL="114300" distR="114300">
            <wp:extent cx="2612390" cy="1007745"/>
            <wp:effectExtent l="0" t="0" r="8890" b="13335"/>
            <wp:docPr id="30" name="图片 3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918866" name="图片 30" descr=" 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rcRect b="53263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679065" cy="1080135"/>
            <wp:effectExtent l="0" t="0" r="3175" b="1905"/>
            <wp:docPr id="31" name="图片 3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2830" name="图片 31" descr=" "/>
                    <pic:cNvPicPr>
                      <a:picLocks noChangeAspect="1"/>
                    </pic:cNvPicPr>
                  </pic:nvPicPr>
                  <pic:blipFill>
                    <a:blip r:embed="rId14">
                      <a:lum contrast="6000"/>
                    </a:blip>
                    <a:srcRect t="51146"/>
                    <a:stretch>
                      <a:fillRect/>
                    </a:stretch>
                  </pic:blipFill>
                  <pic:spPr>
                    <a:xfrm>
                      <a:off x="0" y="0"/>
                      <a:ext cx="267906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家庭电路中电流过大，会引起家庭电路中保险丝熔断，其原因有：短路和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用电器的总功率过大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  <w:r>
        <w:rPr>
          <w:rFonts w:hint="eastAsia"/>
        </w:rPr>
        <w:t>电流过大时，保险丝会自动熔断，这要求保险丝的熔点应较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低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（选填“低”或“高”），保险丝的电阻应较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（选填“大”或“小”）。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如图</w:t>
      </w:r>
      <w:r>
        <w:rPr>
          <w:rFonts w:hint="eastAsia"/>
        </w:rPr>
        <w:t>甲</w:t>
      </w:r>
      <w:r>
        <w:rPr>
          <w:rFonts w:hint="eastAsia"/>
        </w:rPr>
        <w:t>所示，开关闭合后，电线燃烧起来，产生的原因是</w:t>
      </w:r>
      <w:r>
        <w:rPr>
          <w:rFonts w:hint="eastAsia"/>
        </w:rPr>
        <w:t>什么？</w:t>
      </w:r>
    </w:p>
    <w:p w:rsidR="001D675C" w:rsidRDefault="00C806CE" w:rsidP="00143020">
      <w:pPr>
        <w:pStyle w:val="ab"/>
        <w:spacing w:before="78" w:after="78"/>
        <w:sectPr w:rsidR="001D675C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  <w:r>
        <w:rPr>
          <w:rFonts w:hint="eastAsia"/>
          <w:noProof/>
        </w:rPr>
        <w:drawing>
          <wp:inline distT="0" distB="0" distL="114300" distR="114300">
            <wp:extent cx="2174240" cy="899795"/>
            <wp:effectExtent l="0" t="0" r="5080" b="14605"/>
            <wp:docPr id="1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90430" name="图片 15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742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75C" w:rsidRDefault="00C806CE" w:rsidP="00143020">
      <w:pPr>
        <w:pStyle w:val="1231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>B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B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B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用电器总功率过大、短路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D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A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C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D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略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略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B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B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12V</w:t>
      </w:r>
      <w:r>
        <w:rPr>
          <w:rFonts w:hint="eastAsia"/>
        </w:rPr>
        <w:t>小于</w:t>
      </w:r>
      <w:r>
        <w:rPr>
          <w:rFonts w:hint="eastAsia"/>
        </w:rPr>
        <w:t>36V</w:t>
      </w:r>
      <w:r>
        <w:rPr>
          <w:rFonts w:hint="eastAsia"/>
        </w:rPr>
        <w:t>，是对人体的安全电压、</w:t>
      </w:r>
      <w:r>
        <w:rPr>
          <w:rFonts w:hint="eastAsia"/>
        </w:rPr>
        <w:t>1</w:t>
      </w:r>
      <w:r>
        <w:rPr>
          <w:rFonts w:hint="eastAsia"/>
        </w:rPr>
        <w:t>、用电器的总功率过大、熔断、发生了短路、</w:t>
      </w:r>
      <w:r>
        <w:rPr>
          <w:rFonts w:hint="eastAsia"/>
        </w:rPr>
        <w:t>1.5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B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ABD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电路中用电器的总功率过大、发生短路、</w:t>
      </w:r>
      <w:r>
        <w:rPr>
          <w:rFonts w:hint="eastAsia"/>
        </w:rPr>
        <w:t>0.022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用电器的总功率过大、</w:t>
      </w:r>
      <w:r>
        <w:rPr>
          <w:rFonts w:hint="eastAsia"/>
        </w:rPr>
        <w:t>低、大</w:t>
      </w:r>
    </w:p>
    <w:p w:rsidR="001D675C" w:rsidRDefault="00C806CE" w:rsidP="00143020">
      <w:pPr>
        <w:pStyle w:val="1231"/>
        <w:spacing w:before="78" w:after="78"/>
      </w:pPr>
      <w:r>
        <w:rPr>
          <w:rFonts w:hint="eastAsia"/>
        </w:rPr>
        <w:t>略</w:t>
      </w:r>
    </w:p>
    <w:p w:rsidR="001D675C" w:rsidRDefault="001D675C"/>
    <w:sectPr w:rsidR="001D675C">
      <w:headerReference w:type="first" r:id="rId20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6CE" w:rsidRDefault="00C806CE">
      <w:pPr>
        <w:spacing w:after="0" w:line="240" w:lineRule="auto"/>
      </w:pPr>
      <w:r>
        <w:separator/>
      </w:r>
    </w:p>
  </w:endnote>
  <w:endnote w:type="continuationSeparator" w:id="0">
    <w:p w:rsidR="00C806CE" w:rsidRDefault="00C8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5C" w:rsidRDefault="00C806C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C806CE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id="_x0000_s1026" o:spid="_x0000_s2055" style="width:21.65pt;height:17.65pt;margin-top:-2.45pt;margin-left:0.6pt;mso-height-relative:page;mso-position-horizontal-relative:margin;mso-width-relative:page;position:absolute;v-text-anchor:middle;z-index:251667456" arcsize="10923f" coordsize="21600,21600" filled="t" fillcolor="#81c688" stroked="f">
              <v:shadow on="t" color="black" opacity="26214f" origin="0.5,0.5" offset="-2.12pt,-2.12pt" matrix="1,0,0,1"/>
              <o:lock v:ext="edit" aspectratio="f"/>
              <v:textbox inset="0,0,0,0">
                <w:txbxContent>
                  <w:p>
                    <w:pPr>
                      <w:pStyle w:val="Footer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eastAsia="仿宋"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C806CE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5C" w:rsidRDefault="00C806C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C806CE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C806CE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43020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4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1D675C" w:rsidRDefault="00C806CE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43020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6CE" w:rsidRDefault="00C806CE">
      <w:pPr>
        <w:spacing w:after="0" w:line="240" w:lineRule="auto"/>
      </w:pPr>
      <w:r>
        <w:separator/>
      </w:r>
    </w:p>
  </w:footnote>
  <w:footnote w:type="continuationSeparator" w:id="0">
    <w:p w:rsidR="00C806CE" w:rsidRDefault="00C80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5C" w:rsidRDefault="00C806C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1D675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675765" cy="261620"/>
              <wp:effectExtent l="0" t="0" r="63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576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C806CE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第十九章</w:t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仿宋" w:hAnsi="仿宋" w:cs="仿宋" w:hint="eastAsia"/>
                              <w:sz w:val="24"/>
                            </w:rPr>
                            <w:t>生活用电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131.9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default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ascii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  <w:t>第十九章  生活用电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5C" w:rsidRDefault="00C806C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2993390</wp:posOffset>
              </wp:positionH>
              <wp:positionV relativeFrom="paragraph">
                <wp:posOffset>82550</wp:posOffset>
              </wp:positionV>
              <wp:extent cx="2980055" cy="261620"/>
              <wp:effectExtent l="0" t="0" r="698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8005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C806CE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第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节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sz w:val="24"/>
                              <w:szCs w:val="22"/>
                            </w:rPr>
                            <w:t>家庭电路中电流过大的原因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34.65pt;height:20.6pt;margin-top:6.5pt;margin-left:235.7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4"/>
                        <w:szCs w:val="22"/>
                        <w:lang w:val="en-US" w:eastAsia="zh-CN"/>
                      </w:rPr>
                      <w:t>第2节  家庭电路中电流过大的原因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D675C" w:rsidRDefault="001D675C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5C" w:rsidRDefault="00C806CE">
    <w:pPr>
      <w:pStyle w:val="a7"/>
      <w:pBdr>
        <w:bottom w:val="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7193FF"/>
    <w:multiLevelType w:val="multilevel"/>
    <w:tmpl w:val="AF7193FF"/>
    <w:lvl w:ilvl="0">
      <w:start w:val="1"/>
      <w:numFmt w:val="decimal"/>
      <w:pStyle w:val="123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0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1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2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3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66CC2"/>
    <w:rsid w:val="00143020"/>
    <w:rsid w:val="001D675C"/>
    <w:rsid w:val="00C806CE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A450C8"/>
    <w:rsid w:val="0BF3256F"/>
    <w:rsid w:val="0C2F2F95"/>
    <w:rsid w:val="0E362728"/>
    <w:rsid w:val="0F3F7348"/>
    <w:rsid w:val="10B65DD9"/>
    <w:rsid w:val="11546B6E"/>
    <w:rsid w:val="1397398F"/>
    <w:rsid w:val="1594521D"/>
    <w:rsid w:val="16D8234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6E279F0"/>
    <w:rsid w:val="47532B9B"/>
    <w:rsid w:val="478A1867"/>
    <w:rsid w:val="49E00659"/>
    <w:rsid w:val="4BBC24E2"/>
    <w:rsid w:val="4C246B0B"/>
    <w:rsid w:val="4C473FDA"/>
    <w:rsid w:val="4C54095A"/>
    <w:rsid w:val="4F366CC2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CC28A5"/>
    <w:rsid w:val="62DE118C"/>
    <w:rsid w:val="674926D9"/>
    <w:rsid w:val="675E65C1"/>
    <w:rsid w:val="691959B8"/>
    <w:rsid w:val="69CF3D71"/>
    <w:rsid w:val="6CCB30AB"/>
    <w:rsid w:val="71A7058E"/>
    <w:rsid w:val="74875437"/>
    <w:rsid w:val="75710803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14302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143020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semiHidden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2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1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0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styleId="af1">
    <w:name w:val="Balloon Text"/>
    <w:basedOn w:val="a1"/>
    <w:link w:val="Char"/>
    <w:rsid w:val="0014302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1"/>
    <w:rsid w:val="00143020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6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2020-08-30T01:14:00Z</dcterms:created>
  <dcterms:modified xsi:type="dcterms:W3CDTF">2021-08-24T23:54:00Z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